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144" w:rsidRDefault="000C6339">
      <w:pPr>
        <w:rPr>
          <w:b/>
          <w:bCs/>
          <w:u w:val="single"/>
        </w:rPr>
      </w:pPr>
      <w:r>
        <w:rPr>
          <w:b/>
          <w:bCs/>
          <w:u w:val="single"/>
        </w:rPr>
        <w:t>Feature Film</w:t>
      </w:r>
    </w:p>
    <w:p w:rsidR="000A4144" w:rsidRDefault="000A4144">
      <w:pPr>
        <w:rPr>
          <w:b/>
          <w:bCs/>
          <w:u w:val="single"/>
        </w:rPr>
      </w:pPr>
    </w:p>
    <w:p w:rsidR="000A4144" w:rsidRDefault="000C6339">
      <w:pPr>
        <w:rPr>
          <w:b/>
        </w:rPr>
      </w:pPr>
      <w:r>
        <w:rPr>
          <w:b/>
        </w:rPr>
        <w:t>2014</w:t>
      </w:r>
    </w:p>
    <w:p w:rsidR="000A4144" w:rsidRDefault="000C6339">
      <w:pPr>
        <w:rPr>
          <w:b/>
          <w:bCs/>
          <w:u w:val="single"/>
        </w:rPr>
        <w:ind w:firstLine="0" w:hanging="0" w:right="0" w:left="0"/>
        <w:bidi w:val="false"/>
        <w:jc w:val="left"/>
        <w:spacing w:line="240" w:lineRule="auto" w:before="0" w:after="0"/>
      </w:pPr>
      <w:r>
        <w:t xml:space="preserve">    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      </w:t>
      </w:r>
      <w:r>
        <w:t xml:space="preserve">  Insurgent- Production</w:t>
      </w:r>
      <w:r>
        <w:rPr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.         </w:t>
      </w:r>
      <w:r>
        <w:t xml:space="preserve">Assistant</w:t>
      </w:r>
    </w:p>
    <w:p w:rsidR="000A4144" w:rsidRDefault="000A4144">
      <w:pPr>
        <w:rPr>
          <w:b/>
          <w:bCs/>
          <w:u w:val="single"/>
        </w:rPr>
      </w:pPr>
    </w:p>
    <w:p w:rsidR="000A4144" w:rsidRDefault="000C6339">
      <w:pPr>
        <w:rPr>
          <w:b/>
          <w:bCs/>
        </w:rPr>
      </w:pPr>
      <w:r>
        <w:rPr>
          <w:b/>
          <w:bCs/>
        </w:rPr>
        <w:t xml:space="preserve">2013 </w:t>
      </w:r>
    </w:p>
    <w:p w:rsidR="000A4144" w:rsidRDefault="000C6339">
      <w:pPr>
        <w:ind w:left="720"/>
      </w:pPr>
      <w:r>
        <w:t>Transformers: Age of Extinction – Production Asisstant</w:t>
      </w:r>
    </w:p>
    <w:p w:rsidR="000A4144" w:rsidRDefault="000C6339">
      <w:pPr>
        <w:ind w:left="720"/>
      </w:pPr>
      <w:r>
        <w:t>Jupiter Ascending – Production Asistant</w:t>
      </w:r>
    </w:p>
    <w:p w:rsidR="000A4144" w:rsidRDefault="000A4144"/>
    <w:p w:rsidR="000A4144" w:rsidRDefault="000C6339">
      <w:pPr>
        <w:rPr>
          <w:b/>
          <w:bCs/>
        </w:rPr>
      </w:pPr>
      <w:r>
        <w:rPr>
          <w:b/>
          <w:bCs/>
        </w:rPr>
        <w:t>2010</w:t>
      </w:r>
    </w:p>
    <w:p w:rsidR="000A4144" w:rsidRDefault="000C6339">
      <w:pPr>
        <w:ind w:left="720"/>
      </w:pPr>
      <w:r>
        <w:t>Contagion – Production Assistant</w:t>
      </w:r>
    </w:p>
    <w:p w:rsidR="000A4144" w:rsidRDefault="000C6339">
      <w:pPr>
        <w:ind w:left="720"/>
      </w:pPr>
      <w:r>
        <w:t>Transformers: Dark of the Moon – Production Assistant</w:t>
      </w:r>
    </w:p>
    <w:p w:rsidR="000A4144" w:rsidRDefault="000C6339">
      <w:r>
        <w:tab/>
        <w:t xml:space="preserve"> </w:t>
      </w:r>
    </w:p>
    <w:p w:rsidR="000A4144" w:rsidRDefault="000C6339">
      <w:pPr>
        <w:rPr>
          <w:b/>
          <w:bCs/>
        </w:rPr>
      </w:pPr>
      <w:r>
        <w:rPr>
          <w:b/>
          <w:bCs/>
        </w:rPr>
        <w:t>2009</w:t>
      </w:r>
    </w:p>
    <w:p w:rsidR="000A4144" w:rsidRDefault="000C6339">
      <w:pPr>
        <w:ind w:left="720"/>
      </w:pPr>
      <w:r>
        <w:t>Separation Anxiety - 2</w:t>
      </w:r>
      <w:r>
        <w:rPr>
          <w:vertAlign w:val="superscript"/>
        </w:rPr>
        <w:t>nd</w:t>
      </w:r>
      <w:r>
        <w:t xml:space="preserve"> AD</w:t>
      </w:r>
    </w:p>
    <w:p w:rsidR="000A4144" w:rsidRDefault="000C6339">
      <w:pPr>
        <w:ind w:left="720"/>
      </w:pPr>
      <w:r>
        <w:t>Happily After - 1</w:t>
      </w:r>
      <w:r>
        <w:rPr>
          <w:vertAlign w:val="superscript"/>
        </w:rPr>
        <w:t>st</w:t>
      </w:r>
      <w:r>
        <w:t xml:space="preserve"> AD</w:t>
      </w:r>
    </w:p>
    <w:p w:rsidR="000A4144" w:rsidRDefault="000C6339">
      <w:r>
        <w:tab/>
        <w:t xml:space="preserve"> </w:t>
      </w:r>
    </w:p>
    <w:p w:rsidR="000A4144" w:rsidRDefault="000C6339">
      <w:pPr>
        <w:rPr>
          <w:b/>
          <w:bCs/>
        </w:rPr>
      </w:pPr>
      <w:r>
        <w:rPr>
          <w:b/>
          <w:bCs/>
        </w:rPr>
        <w:t>2008</w:t>
      </w:r>
    </w:p>
    <w:p w:rsidR="000A4144" w:rsidRDefault="000C6339">
      <w:pPr>
        <w:ind w:left="720"/>
      </w:pPr>
      <w:r>
        <w:t>Cyrus: Mind of a Serial Killer – Production Assistant/Casting Assistant</w:t>
      </w:r>
    </w:p>
    <w:p w:rsidR="000A4144" w:rsidRDefault="000C6339">
      <w:pPr>
        <w:ind w:left="720"/>
      </w:pPr>
      <w:r>
        <w:t xml:space="preserve">Desertion – Casting Assistant </w:t>
      </w:r>
    </w:p>
    <w:p w:rsidR="000A4144" w:rsidRDefault="000A4144"/>
    <w:p w:rsidR="000A4144" w:rsidRDefault="000C6339">
      <w:pPr>
        <w:rPr>
          <w:b/>
          <w:bCs/>
        </w:rPr>
      </w:pPr>
      <w:r>
        <w:rPr>
          <w:b/>
          <w:bCs/>
        </w:rPr>
        <w:t>2007</w:t>
      </w:r>
    </w:p>
    <w:p w:rsidR="000A4144" w:rsidRDefault="000C6339">
      <w:pPr>
        <w:ind w:left="720"/>
      </w:pPr>
      <w:r>
        <w:t>Hag - 2</w:t>
      </w:r>
      <w:r>
        <w:rPr>
          <w:vertAlign w:val="superscript"/>
        </w:rPr>
        <w:t>nd</w:t>
      </w:r>
      <w:r>
        <w:t xml:space="preserve"> Assistant Director/Casting Assistant</w:t>
      </w:r>
    </w:p>
    <w:p w:rsidR="000A4144" w:rsidRDefault="000C6339">
      <w:r>
        <w:tab/>
        <w:t xml:space="preserve">  </w:t>
      </w:r>
    </w:p>
    <w:p w:rsidR="000A4144" w:rsidRDefault="000C6339">
      <w:pPr>
        <w:rPr>
          <w:b/>
          <w:bCs/>
          <w:u w:val="single"/>
        </w:rPr>
      </w:pPr>
      <w:r>
        <w:rPr>
          <w:b/>
          <w:bCs/>
          <w:u w:val="single"/>
        </w:rPr>
        <w:t>Short Film</w:t>
      </w:r>
    </w:p>
    <w:p w:rsidR="000A4144" w:rsidRDefault="000A4144">
      <w:pPr>
        <w:rPr>
          <w:b/>
          <w:bCs/>
          <w:u w:val="single"/>
        </w:rPr>
      </w:pPr>
    </w:p>
    <w:p w:rsidR="000A4144" w:rsidRDefault="000C6339">
      <w:pPr>
        <w:rPr>
          <w:b/>
          <w:bCs/>
        </w:rPr>
      </w:pPr>
      <w:r>
        <w:rPr>
          <w:b/>
          <w:bCs/>
        </w:rPr>
        <w:t>2009</w:t>
      </w:r>
    </w:p>
    <w:p w:rsidR="000A4144" w:rsidRDefault="000C6339">
      <w:pPr>
        <w:ind w:left="720"/>
      </w:pPr>
      <w:r>
        <w:t>Hangers - 1</w:t>
      </w:r>
      <w:r>
        <w:rPr>
          <w:vertAlign w:val="superscript"/>
        </w:rPr>
        <w:t>st</w:t>
      </w:r>
      <w:r>
        <w:t xml:space="preserve"> AD</w:t>
      </w:r>
    </w:p>
    <w:p w:rsidR="000A4144" w:rsidRDefault="000C6339">
      <w:r>
        <w:tab/>
      </w:r>
    </w:p>
    <w:p w:rsidR="000A4144" w:rsidRDefault="000C6339">
      <w:pPr>
        <w:rPr>
          <w:b/>
          <w:bCs/>
        </w:rPr>
      </w:pPr>
      <w:r>
        <w:rPr>
          <w:b/>
          <w:bCs/>
        </w:rPr>
        <w:t>2007</w:t>
      </w:r>
    </w:p>
    <w:p w:rsidR="000A4144" w:rsidRDefault="000C6339">
      <w:pPr>
        <w:ind w:left="720"/>
      </w:pPr>
      <w:r>
        <w:t>Planchete - 2</w:t>
      </w:r>
      <w:r>
        <w:rPr>
          <w:vertAlign w:val="superscript"/>
        </w:rPr>
        <w:t>nd</w:t>
      </w:r>
      <w:r>
        <w:t xml:space="preserve"> AD/Casting Assistant</w:t>
      </w:r>
    </w:p>
    <w:p w:rsidR="000A4144" w:rsidRDefault="000C6339">
      <w:pPr>
        <w:ind w:left="720"/>
      </w:pPr>
      <w:r>
        <w:t>The Order - 2</w:t>
      </w:r>
      <w:r>
        <w:rPr>
          <w:vertAlign w:val="superscript"/>
        </w:rPr>
        <w:t>nd</w:t>
      </w:r>
      <w:r>
        <w:t xml:space="preserve"> AD/Casting Assistant</w:t>
      </w:r>
    </w:p>
    <w:p w:rsidR="000A4144" w:rsidRDefault="000C6339">
      <w:pPr>
        <w:ind w:left="720"/>
      </w:pPr>
      <w:r>
        <w:t>The Hit – Key PA/Casting Assistant</w:t>
      </w:r>
    </w:p>
    <w:p w:rsidR="000A4144" w:rsidRDefault="000C6339">
      <w:pPr>
        <w:ind w:left="720"/>
      </w:pPr>
      <w:r>
        <w:t>Summer Silenced – Key PA/Casting Assistant</w:t>
      </w:r>
    </w:p>
    <w:p w:rsidR="000A4144" w:rsidRDefault="000C6339">
      <w:r>
        <w:tab/>
      </w:r>
    </w:p>
    <w:p w:rsidR="000A4144" w:rsidRDefault="000C6339">
      <w:pPr>
        <w:rPr>
          <w:b/>
          <w:bCs/>
          <w:u w:val="single"/>
        </w:rPr>
      </w:pPr>
      <w:r>
        <w:rPr>
          <w:b/>
          <w:bCs/>
          <w:u w:val="single"/>
        </w:rPr>
        <w:t>Television</w:t>
      </w:r>
    </w:p>
    <w:p w:rsidR="000A4144" w:rsidRDefault="000A4144">
      <w:pPr>
        <w:rPr>
          <w:b/>
        </w:rPr>
      </w:pPr>
    </w:p>
    <w:p w:rsidR="00AB33B6" w:rsidRDefault="00AB33B6">
      <w:pPr>
        <w:rPr>
          <w:b w:val="true"/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40" w:lineRule="auto" w:before="0" w:after="0"/>
      </w:pPr>
      <w:r>
        <w:rPr>
          <w:b/>
        </w:rPr>
        <w:t>2016</w:t>
      </w:r>
    </w:p>
    <w:p>
      <w:pPr>
        <w:rPr>
          <w:b w:val="false"/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40" w:lineRule="auto" w:before="0" w:after="0"/>
      </w:pPr>
      <w:r>
        <w:rPr>
          <w:b w:val="true"/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Cs w:val="tru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           </w:t>
      </w:r>
      <w:r>
        <w:rPr>
          <w:b w:val="false"/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bCs w:val="false"/>
          <w:rFonts w:hAnsi="Times New Roman" w:eastAsia="Times New Roman" w:cs="Times New Roman" w:ascii="Times New Roman"/>
          <w:shadow w:val="false"/>
          <w:vertAlign w:val="baseline"/>
          <w:effect w:val="none"/>
        </w:rPr>
        <w:t xml:space="preserve">Empire-- production Assistant</w:t>
      </w:r>
    </w:p>
    <w:p>
      <w:pPr>
        <w:rPr>
          <w:b/>
        </w:rPr>
        <w:bidi w:val="false"/>
        <w:jc w:val="left"/>
        <w:ind w:firstLine="0" w:hanging="0" w:right="0" w:left="0"/>
      </w:pPr>
    </w:p>
    <w:p w:rsidR="00AB33B6" w:rsidRPr="00A03A07" w:rsidRDefault="00AB33B6">
      <w:r>
        <w:rPr>
          <w:b/>
        </w:rPr>
        <w:t xml:space="preserve">         </w:t>
      </w:r>
      <w:r w:rsidRPr="00A03A07">
        <w:t xml:space="preserve">  </w:t>
      </w:r>
      <w:r w:rsidR="003A0806" w:rsidRPr="00A03A07">
        <w:t>Mexico: One Plate at a Time – Production Assistant</w:t>
      </w:r>
    </w:p>
    <w:p w:rsidR="00F149B7" w:rsidRDefault="00F149B7">
      <w:pPr>
        <w:rPr>
          <w:b/>
        </w:rPr>
      </w:pPr>
      <w:r>
        <w:rPr>
          <w:b/>
        </w:rPr>
        <w:t>2015</w:t>
      </w:r>
    </w:p>
    <w:p w:rsidR="00980EF6" w:rsidRPr="00980EF6" w:rsidRDefault="00113E6B">
      <w:r>
        <w:rPr>
          <w:b/>
        </w:rPr>
        <w:t xml:space="preserve">            </w:t>
      </w:r>
      <w:r w:rsidRPr="00980EF6">
        <w:t xml:space="preserve">Shameless – Production Assistant  </w:t>
      </w:r>
    </w:p>
    <w:p w:rsidR="000A4144" w:rsidRDefault="000C6339">
      <w:pPr>
        <w:rPr>
          <w:b/>
          <w:bCs/>
        </w:rPr>
      </w:pPr>
      <w:r>
        <w:rPr>
          <w:b/>
          <w:bCs/>
        </w:rPr>
        <w:t>2011</w:t>
      </w:r>
    </w:p>
    <w:p w:rsidR="00A03A07" w:rsidRDefault="000C6339" w:rsidP="00A03A07">
      <w:pPr>
        <w:ind w:left="720"/>
      </w:pPr>
      <w:r>
        <w:t>The Rosie Show – Field</w:t>
      </w:r>
      <w:r w:rsidR="00A1756F">
        <w:t xml:space="preserve"> Production Assistant/Office PA</w:t>
      </w:r>
      <w:bookmarkStart w:id="0" w:name="_GoBack"/>
      <w:bookmarkEnd w:id="0"/>
    </w:p>
    <w:p w:rsidR="00A03A07" w:rsidRDefault="000C6339" w:rsidP="00A03A07">
      <w:pPr>
        <w:rPr>
          <w:b/>
          <w:bCs/>
        </w:rPr>
      </w:pPr>
      <w:r>
        <w:rPr>
          <w:b/>
          <w:bCs/>
        </w:rPr>
        <w:t>2010</w:t>
      </w:r>
      <w:r w:rsidR="00A03A07">
        <w:rPr>
          <w:b/>
          <w:bCs/>
        </w:rPr>
        <w:t xml:space="preserve">  </w:t>
      </w:r>
    </w:p>
    <w:p w:rsidR="000A4144" w:rsidRDefault="00A03A07" w:rsidP="00A03A07">
      <w:r>
        <w:rPr>
          <w:b/>
          <w:bCs/>
        </w:rPr>
        <w:t xml:space="preserve">            </w:t>
      </w:r>
      <w:r w:rsidR="000C6339">
        <w:t>The Line (ATF) – Production Assistant</w:t>
      </w:r>
    </w:p>
    <w:p w:rsidR="000A4144" w:rsidRDefault="000C6339">
      <w:r>
        <w:lastRenderedPageBreak/>
        <w:tab/>
      </w:r>
    </w:p>
    <w:p w:rsidR="000A4144" w:rsidRDefault="000A4144"/>
    <w:p w:rsidR="000C6339" w:rsidRDefault="000C6339"/>
    <w:sectPr w:rsidR="000C6339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648" w:right="1134" w:bottom="1601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56A" w:rsidRDefault="00E5556A">
      <w:r>
        <w:separator/>
      </w:r>
    </w:p>
  </w:endnote>
  <w:endnote w:type="continuationSeparator" w:id="0">
    <w:p w:rsidR="00E5556A" w:rsidRDefault="00E5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44" w:rsidRDefault="000A41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44" w:rsidRDefault="000C6339">
    <w:pPr>
      <w:pStyle w:val="Footer"/>
      <w:rPr>
        <w:sz w:val="16"/>
        <w:szCs w:val="16"/>
      </w:rPr>
    </w:pPr>
    <w:r>
      <w:rPr>
        <w:sz w:val="16"/>
        <w:szCs w:val="16"/>
      </w:rPr>
      <w:t>*Commercial and/or any other video work is not included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56A" w:rsidRDefault="00E5556A">
      <w:r>
        <w:separator/>
      </w:r>
    </w:p>
  </w:footnote>
  <w:footnote w:type="continuationSeparator" w:id="0">
    <w:p w:rsidR="00E5556A" w:rsidRDefault="00E55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44" w:rsidRDefault="000C6339">
    <w:pPr>
      <w:pStyle w:val="Header"/>
      <w:rPr>
        <w:sz w:val="20"/>
        <w:szCs w:val="20"/>
      </w:rPr>
    </w:pPr>
    <w:r>
      <w:rPr>
        <w:sz w:val="20"/>
        <w:szCs w:val="20"/>
      </w:rPr>
      <w:t xml:space="preserve">Angelo Renardo  -   (708) 822-7289   -   </w:t>
    </w:r>
    <w:hyperlink r:id="rId1" w:history="1">
      <w:r>
        <w:rPr>
          <w:rStyle w:val="Hyperlink"/>
          <w:sz w:val="20"/>
          <w:szCs w:val="20"/>
        </w:rPr>
        <w:t>angelo.renardo@gmail.com</w:t>
      </w:r>
    </w:hyperlink>
    <w:r>
      <w:rPr>
        <w:sz w:val="20"/>
        <w:szCs w:val="20"/>
      </w:rPr>
      <w:t xml:space="preserve">   -   3620 S. Wesley Ave, Berwyn, IL  60402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44" w:rsidRDefault="000A41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isplayBackgroundShape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4144"/>
    <w:rsid w:val="000C6339"/>
    <w:rsid w:val="00113E6B"/>
    <w:rsid w:val="00172A27"/>
    <w:rsid w:val="003A0806"/>
    <w:rsid w:val="007721E6"/>
    <w:rsid w:val="00980EF6"/>
    <w:rsid w:val="00A03A07"/>
    <w:rsid w:val="00A1756F"/>
    <w:rsid w:val="00AB33B6"/>
    <w:rsid w:val="00AE5B1C"/>
    <w:rsid w:val="00E5556A"/>
    <w:rsid w:val="00F149B7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650A7"/>
  <w15:chartTrackingRefBased/>
  <w15:docId w15:val="{588AA99A-ECAE-2142-94CE-FB5375F6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Wingdings 2" w:hAnsi="Wingdings 2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Wingdings 2" w:hAnsi="Wingdings 2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link w:val="Absatz-Standardschriftart"/>
    <w:rPr>
      <w:rFonts w:ascii="Wingdings 2" w:hAnsi="Wingdings 2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Wingdings 2" w:hAnsi="Wingdings 2" w:cs="OpenSymbol"/>
    </w:rPr>
  </w:style>
  <w:style w:type="character" w:customStyle="1" w:styleId="WW8Num7z1">
    <w:name w:val="WW8Num7z1"/>
    <w:link w:val="WW-Absatz-Standardschriftart"/>
    <w:rPr>
      <w:rFonts w:ascii="OpenSymbol" w:hAnsi="OpenSymbol" w:cs="OpenSymbol"/>
    </w:rPr>
  </w:style>
  <w:style w:type="character" w:customStyle="1" w:styleId="WW8Num8z0">
    <w:name w:val="WW8Num8z0"/>
    <w:rPr>
      <w:rFonts w:ascii="Wingdings 2" w:hAnsi="Wingdings 2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Wingdings 2" w:hAnsi="Wingdings 2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Wingdings 2" w:hAnsi="Wingdings 2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Wingdings 2" w:hAnsi="Wingdings 2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Wingdings 2" w:hAnsi="Wingdings 2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Wingdings 2" w:hAnsi="Wingdings 2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rFonts w:ascii="Wingdings 2" w:hAnsi="Wingdings 2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Absatz-Standardschriftart">
    <w:name w:val="Absatz-Standardschriftart"/>
    <w:link w:val="WW8Num6z0"/>
  </w:style>
  <w:style w:type="character" w:customStyle="1" w:styleId="WW-Absatz-Standardschriftart">
    <w:name w:val="WW-Absatz-Standardschriftart"/>
    <w:link w:val="WW8Num7z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6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gelo.renardo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Renardo</dc:creator>
  <cp:keywords/>
  <cp:lastModifiedBy>Angelo Renardo</cp:lastModifiedBy>
  <cp:revision>2</cp:revision>
  <cp:lastPrinted>1900-01-01T06:00:00Z</cp:lastPrinted>
  <dcterms:created xsi:type="dcterms:W3CDTF">2017-01-31T04:28:48Z</dcterms:created>
  <dcterms:modified xsi:type="dcterms:W3CDTF">2017-01-31T04:28:48Z</dcterms:modified>
</cp:coreProperties>
</file>